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line="360" w:lineRule="auto"/>
        <w:ind w:left="420" w:firstLine="0" w:firstLineChars="0"/>
        <w:rPr>
          <w:rFonts w:cs="Times New Roman"/>
          <w:color w:val="002060"/>
        </w:rPr>
      </w:pPr>
    </w:p>
    <w:p>
      <w:pPr>
        <w:pStyle w:val="10"/>
        <w:spacing w:line="360" w:lineRule="auto"/>
        <w:ind w:left="420" w:firstLine="0" w:firstLineChars="0"/>
        <w:rPr>
          <w:rFonts w:cs="Times New Roman"/>
          <w:color w:val="002060"/>
        </w:rPr>
      </w:pPr>
    </w:p>
    <w:p>
      <w:pPr>
        <w:pStyle w:val="10"/>
        <w:spacing w:line="360" w:lineRule="auto"/>
        <w:ind w:left="420" w:firstLine="0" w:firstLineChars="0"/>
        <w:rPr>
          <w:rFonts w:cs="Times New Roman"/>
          <w:color w:val="002060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接连接符 1" o:spid="_x0000_s1026" style="position:absolute;left:0;margin-left:-17.1pt;margin-top:16.95pt;height:0.05pt;width:514.1pt;rotation:0f;z-index:251658240;" o:ole="f" fillcolor="#FFFFFF" filled="f" o:preferrelative="t" stroked="t" coordsize="21600,21600">
            <v:fill on="f" color2="#FFFFFF" focus="0%"/>
            <v:stroke color="#4579B8" color2="#FFFFFF" miterlimit="2" dashstyle="longDash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10"/>
        <w:spacing w:line="360" w:lineRule="auto"/>
        <w:ind w:left="420" w:firstLine="0" w:firstLineChars="0"/>
        <w:rPr>
          <w:rFonts w:cs="Times New Roman"/>
          <w:color w:val="002060"/>
        </w:rPr>
      </w:pPr>
    </w:p>
    <w:p>
      <w:pPr>
        <w:pStyle w:val="10"/>
        <w:spacing w:line="360" w:lineRule="auto"/>
        <w:ind w:left="420" w:firstLine="0" w:firstLineChars="0"/>
        <w:jc w:val="center"/>
        <w:rPr>
          <w:rFonts w:cs="Times New Roman"/>
          <w:b/>
          <w:bCs/>
          <w:color w:val="002060"/>
          <w:sz w:val="32"/>
          <w:szCs w:val="32"/>
        </w:rPr>
      </w:pPr>
      <w:r>
        <w:rPr>
          <w:rFonts w:hint="eastAsia" w:cs="宋体"/>
          <w:b/>
          <w:bCs/>
          <w:color w:val="002060"/>
          <w:sz w:val="32"/>
          <w:szCs w:val="32"/>
        </w:rPr>
        <w:t>中山市电商企业新三板资本运</w:t>
      </w:r>
      <w:bookmarkStart w:id="0" w:name="_GoBack"/>
      <w:bookmarkEnd w:id="0"/>
      <w:r>
        <w:rPr>
          <w:rFonts w:hint="eastAsia" w:cs="宋体"/>
          <w:b/>
          <w:bCs/>
          <w:color w:val="002060"/>
          <w:sz w:val="32"/>
          <w:szCs w:val="32"/>
        </w:rPr>
        <w:t>作研讨会出席回执</w:t>
      </w:r>
    </w:p>
    <w:tbl>
      <w:tblPr>
        <w:tblStyle w:val="6"/>
        <w:tblW w:w="96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600"/>
        <w:gridCol w:w="1600"/>
        <w:gridCol w:w="1612"/>
        <w:gridCol w:w="160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单位名称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参会人数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通讯地址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邮编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职务</w:t>
            </w:r>
          </w:p>
        </w:tc>
        <w:tc>
          <w:tcPr>
            <w:tcW w:w="161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电话</w:t>
            </w: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手机</w:t>
            </w:r>
          </w:p>
        </w:tc>
        <w:tc>
          <w:tcPr>
            <w:tcW w:w="160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13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参会代表</w:t>
            </w: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hint="eastAsia" w:cs="宋体"/>
                <w:b/>
                <w:bCs/>
                <w:color w:val="002060"/>
              </w:rPr>
              <w:t>参会代表</w:t>
            </w: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  <w:tc>
          <w:tcPr>
            <w:tcW w:w="1602" w:type="dxa"/>
            <w:vAlign w:val="center"/>
          </w:tcPr>
          <w:p>
            <w:pPr>
              <w:pStyle w:val="10"/>
              <w:spacing w:beforeLines="50" w:afterLines="50"/>
              <w:ind w:firstLine="0" w:firstLineChars="0"/>
              <w:jc w:val="center"/>
              <w:rPr>
                <w:rFonts w:cs="Times New Roman"/>
                <w:b/>
                <w:bCs/>
                <w:color w:val="002060"/>
              </w:rPr>
            </w:pPr>
          </w:p>
        </w:tc>
      </w:tr>
    </w:tbl>
    <w:p>
      <w:pPr>
        <w:pStyle w:val="10"/>
        <w:spacing w:line="360" w:lineRule="auto"/>
        <w:ind w:left="420" w:firstLine="0" w:firstLineChars="0"/>
        <w:rPr>
          <w:rFonts w:cs="Times New Roman"/>
          <w:color w:val="002060"/>
        </w:rPr>
      </w:pPr>
    </w:p>
    <w:sectPr>
      <w:pgSz w:w="11906" w:h="16838"/>
      <w:pgMar w:top="1247" w:right="1134" w:bottom="1247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C60DD"/>
    <w:rsid w:val="000002D2"/>
    <w:rsid w:val="00002BBF"/>
    <w:rsid w:val="0000624B"/>
    <w:rsid w:val="000067EC"/>
    <w:rsid w:val="00010A2E"/>
    <w:rsid w:val="000110DE"/>
    <w:rsid w:val="00013836"/>
    <w:rsid w:val="000144CA"/>
    <w:rsid w:val="00014B86"/>
    <w:rsid w:val="00017A50"/>
    <w:rsid w:val="00017C97"/>
    <w:rsid w:val="000234CE"/>
    <w:rsid w:val="00024677"/>
    <w:rsid w:val="00024D8B"/>
    <w:rsid w:val="00025C03"/>
    <w:rsid w:val="00026DA1"/>
    <w:rsid w:val="00027CB4"/>
    <w:rsid w:val="00027FCC"/>
    <w:rsid w:val="00030307"/>
    <w:rsid w:val="0003191A"/>
    <w:rsid w:val="00040143"/>
    <w:rsid w:val="00043197"/>
    <w:rsid w:val="000467E4"/>
    <w:rsid w:val="000542A7"/>
    <w:rsid w:val="0005500E"/>
    <w:rsid w:val="0005506F"/>
    <w:rsid w:val="00055E63"/>
    <w:rsid w:val="00064223"/>
    <w:rsid w:val="00065E48"/>
    <w:rsid w:val="0007325E"/>
    <w:rsid w:val="00081747"/>
    <w:rsid w:val="000826E3"/>
    <w:rsid w:val="000850AD"/>
    <w:rsid w:val="00085D7A"/>
    <w:rsid w:val="0008621F"/>
    <w:rsid w:val="00086331"/>
    <w:rsid w:val="00087212"/>
    <w:rsid w:val="00090FE7"/>
    <w:rsid w:val="000928EE"/>
    <w:rsid w:val="000955B1"/>
    <w:rsid w:val="00096BC1"/>
    <w:rsid w:val="000971E5"/>
    <w:rsid w:val="000A10C8"/>
    <w:rsid w:val="000A17D4"/>
    <w:rsid w:val="000A3CAD"/>
    <w:rsid w:val="000A665A"/>
    <w:rsid w:val="000A6D7D"/>
    <w:rsid w:val="000A7779"/>
    <w:rsid w:val="000B0BAA"/>
    <w:rsid w:val="000B22E6"/>
    <w:rsid w:val="000B23A0"/>
    <w:rsid w:val="000B4E88"/>
    <w:rsid w:val="000D221F"/>
    <w:rsid w:val="000D256B"/>
    <w:rsid w:val="000D482F"/>
    <w:rsid w:val="000D544B"/>
    <w:rsid w:val="000D5A98"/>
    <w:rsid w:val="000D70A6"/>
    <w:rsid w:val="000E3842"/>
    <w:rsid w:val="000E4208"/>
    <w:rsid w:val="000E5F68"/>
    <w:rsid w:val="000E7751"/>
    <w:rsid w:val="000F46A9"/>
    <w:rsid w:val="000F4A8E"/>
    <w:rsid w:val="000F4C7C"/>
    <w:rsid w:val="000F5255"/>
    <w:rsid w:val="00100429"/>
    <w:rsid w:val="00104789"/>
    <w:rsid w:val="00105142"/>
    <w:rsid w:val="00106B38"/>
    <w:rsid w:val="00110F58"/>
    <w:rsid w:val="00111F81"/>
    <w:rsid w:val="001141DF"/>
    <w:rsid w:val="0012135D"/>
    <w:rsid w:val="001223D4"/>
    <w:rsid w:val="00122590"/>
    <w:rsid w:val="0012382A"/>
    <w:rsid w:val="001247C0"/>
    <w:rsid w:val="0012516F"/>
    <w:rsid w:val="00126FBB"/>
    <w:rsid w:val="00131BBE"/>
    <w:rsid w:val="00132738"/>
    <w:rsid w:val="00133859"/>
    <w:rsid w:val="00133878"/>
    <w:rsid w:val="00134CD4"/>
    <w:rsid w:val="00136A65"/>
    <w:rsid w:val="00137811"/>
    <w:rsid w:val="00137F99"/>
    <w:rsid w:val="001403F6"/>
    <w:rsid w:val="00142632"/>
    <w:rsid w:val="00142D13"/>
    <w:rsid w:val="0014546F"/>
    <w:rsid w:val="00146834"/>
    <w:rsid w:val="00150446"/>
    <w:rsid w:val="0015291A"/>
    <w:rsid w:val="0015303F"/>
    <w:rsid w:val="00154CD5"/>
    <w:rsid w:val="00154D5F"/>
    <w:rsid w:val="00157147"/>
    <w:rsid w:val="0016670E"/>
    <w:rsid w:val="001731CB"/>
    <w:rsid w:val="00173B50"/>
    <w:rsid w:val="00175C8A"/>
    <w:rsid w:val="00176444"/>
    <w:rsid w:val="00177CF0"/>
    <w:rsid w:val="0018194B"/>
    <w:rsid w:val="00183F18"/>
    <w:rsid w:val="001863B0"/>
    <w:rsid w:val="00186BDC"/>
    <w:rsid w:val="00187EC6"/>
    <w:rsid w:val="001900AD"/>
    <w:rsid w:val="00192E06"/>
    <w:rsid w:val="00193468"/>
    <w:rsid w:val="00193AD2"/>
    <w:rsid w:val="00194F9A"/>
    <w:rsid w:val="001A02DB"/>
    <w:rsid w:val="001A1A70"/>
    <w:rsid w:val="001A46CE"/>
    <w:rsid w:val="001A4DDE"/>
    <w:rsid w:val="001A5D55"/>
    <w:rsid w:val="001B15D7"/>
    <w:rsid w:val="001B1973"/>
    <w:rsid w:val="001B2DF6"/>
    <w:rsid w:val="001B2E7B"/>
    <w:rsid w:val="001B6F75"/>
    <w:rsid w:val="001C0761"/>
    <w:rsid w:val="001C16D9"/>
    <w:rsid w:val="001C48FF"/>
    <w:rsid w:val="001C673A"/>
    <w:rsid w:val="001C6C69"/>
    <w:rsid w:val="001D0EE8"/>
    <w:rsid w:val="001D1F1F"/>
    <w:rsid w:val="001D2F83"/>
    <w:rsid w:val="001D3E2D"/>
    <w:rsid w:val="001E0DD8"/>
    <w:rsid w:val="001E5404"/>
    <w:rsid w:val="001E5727"/>
    <w:rsid w:val="001E6FDB"/>
    <w:rsid w:val="001E73A1"/>
    <w:rsid w:val="001F20AC"/>
    <w:rsid w:val="001F594D"/>
    <w:rsid w:val="001F5A53"/>
    <w:rsid w:val="001F6B82"/>
    <w:rsid w:val="0020148D"/>
    <w:rsid w:val="00202135"/>
    <w:rsid w:val="00202CDB"/>
    <w:rsid w:val="002035B4"/>
    <w:rsid w:val="0020412A"/>
    <w:rsid w:val="002070F0"/>
    <w:rsid w:val="00207BAF"/>
    <w:rsid w:val="00211901"/>
    <w:rsid w:val="002129BF"/>
    <w:rsid w:val="00213665"/>
    <w:rsid w:val="00215F13"/>
    <w:rsid w:val="00216A18"/>
    <w:rsid w:val="00216F6A"/>
    <w:rsid w:val="0021737F"/>
    <w:rsid w:val="00217AC5"/>
    <w:rsid w:val="00217B96"/>
    <w:rsid w:val="00221A11"/>
    <w:rsid w:val="00224746"/>
    <w:rsid w:val="00224ED2"/>
    <w:rsid w:val="00232AAC"/>
    <w:rsid w:val="00232D81"/>
    <w:rsid w:val="00233653"/>
    <w:rsid w:val="00234A8A"/>
    <w:rsid w:val="002350C6"/>
    <w:rsid w:val="00236509"/>
    <w:rsid w:val="00246D5A"/>
    <w:rsid w:val="00250659"/>
    <w:rsid w:val="00251988"/>
    <w:rsid w:val="00252FCD"/>
    <w:rsid w:val="002552EB"/>
    <w:rsid w:val="00260134"/>
    <w:rsid w:val="002604DF"/>
    <w:rsid w:val="00264FEF"/>
    <w:rsid w:val="00266A34"/>
    <w:rsid w:val="002711E0"/>
    <w:rsid w:val="00271473"/>
    <w:rsid w:val="00273918"/>
    <w:rsid w:val="00273ACC"/>
    <w:rsid w:val="0027500F"/>
    <w:rsid w:val="0027511E"/>
    <w:rsid w:val="00276B9C"/>
    <w:rsid w:val="0028050B"/>
    <w:rsid w:val="00280BA6"/>
    <w:rsid w:val="002816F3"/>
    <w:rsid w:val="00281B88"/>
    <w:rsid w:val="0028288D"/>
    <w:rsid w:val="00283249"/>
    <w:rsid w:val="002847B4"/>
    <w:rsid w:val="002863EE"/>
    <w:rsid w:val="00287984"/>
    <w:rsid w:val="0029237E"/>
    <w:rsid w:val="002950AD"/>
    <w:rsid w:val="00295FD7"/>
    <w:rsid w:val="00297F31"/>
    <w:rsid w:val="002A06CE"/>
    <w:rsid w:val="002A6260"/>
    <w:rsid w:val="002A6FE5"/>
    <w:rsid w:val="002B12CA"/>
    <w:rsid w:val="002B3C0E"/>
    <w:rsid w:val="002B5136"/>
    <w:rsid w:val="002B63A2"/>
    <w:rsid w:val="002B6413"/>
    <w:rsid w:val="002B6F6B"/>
    <w:rsid w:val="002B7F08"/>
    <w:rsid w:val="002C0528"/>
    <w:rsid w:val="002C09F1"/>
    <w:rsid w:val="002C0C51"/>
    <w:rsid w:val="002C23A4"/>
    <w:rsid w:val="002C25E1"/>
    <w:rsid w:val="002C2DEB"/>
    <w:rsid w:val="002C3B3B"/>
    <w:rsid w:val="002C4E1D"/>
    <w:rsid w:val="002C52B5"/>
    <w:rsid w:val="002C5BC9"/>
    <w:rsid w:val="002D2B43"/>
    <w:rsid w:val="002D3B59"/>
    <w:rsid w:val="002D3EC9"/>
    <w:rsid w:val="002D5C54"/>
    <w:rsid w:val="002D623A"/>
    <w:rsid w:val="002D69F5"/>
    <w:rsid w:val="002E2895"/>
    <w:rsid w:val="002E2968"/>
    <w:rsid w:val="002E445B"/>
    <w:rsid w:val="002E4543"/>
    <w:rsid w:val="002E5DD9"/>
    <w:rsid w:val="002F1132"/>
    <w:rsid w:val="002F11AD"/>
    <w:rsid w:val="002F2379"/>
    <w:rsid w:val="002F29A7"/>
    <w:rsid w:val="002F5D07"/>
    <w:rsid w:val="002F5FE0"/>
    <w:rsid w:val="00305434"/>
    <w:rsid w:val="00306696"/>
    <w:rsid w:val="003108B6"/>
    <w:rsid w:val="003136B8"/>
    <w:rsid w:val="00314183"/>
    <w:rsid w:val="00314DA0"/>
    <w:rsid w:val="00317230"/>
    <w:rsid w:val="00317CF2"/>
    <w:rsid w:val="003200B0"/>
    <w:rsid w:val="00323618"/>
    <w:rsid w:val="003249A5"/>
    <w:rsid w:val="00330DAD"/>
    <w:rsid w:val="003312A5"/>
    <w:rsid w:val="00331CAD"/>
    <w:rsid w:val="003332FD"/>
    <w:rsid w:val="00335B82"/>
    <w:rsid w:val="00335E49"/>
    <w:rsid w:val="0034007A"/>
    <w:rsid w:val="00345443"/>
    <w:rsid w:val="003464E2"/>
    <w:rsid w:val="00352F9A"/>
    <w:rsid w:val="0035313C"/>
    <w:rsid w:val="003536E6"/>
    <w:rsid w:val="00356106"/>
    <w:rsid w:val="003567DD"/>
    <w:rsid w:val="00356BC2"/>
    <w:rsid w:val="003577E8"/>
    <w:rsid w:val="0036110D"/>
    <w:rsid w:val="0036155F"/>
    <w:rsid w:val="0036217B"/>
    <w:rsid w:val="003626B9"/>
    <w:rsid w:val="00363932"/>
    <w:rsid w:val="00364418"/>
    <w:rsid w:val="003653A3"/>
    <w:rsid w:val="00365EA0"/>
    <w:rsid w:val="0036606E"/>
    <w:rsid w:val="00373BCF"/>
    <w:rsid w:val="00373D94"/>
    <w:rsid w:val="003758FA"/>
    <w:rsid w:val="00376CB0"/>
    <w:rsid w:val="003806B6"/>
    <w:rsid w:val="003809DD"/>
    <w:rsid w:val="00380E08"/>
    <w:rsid w:val="003872A5"/>
    <w:rsid w:val="00387F30"/>
    <w:rsid w:val="00392995"/>
    <w:rsid w:val="003935FB"/>
    <w:rsid w:val="003936A2"/>
    <w:rsid w:val="00393D69"/>
    <w:rsid w:val="003A187F"/>
    <w:rsid w:val="003A259F"/>
    <w:rsid w:val="003B6A2B"/>
    <w:rsid w:val="003B6F66"/>
    <w:rsid w:val="003B71DF"/>
    <w:rsid w:val="003B7CBA"/>
    <w:rsid w:val="003C1373"/>
    <w:rsid w:val="003C5023"/>
    <w:rsid w:val="003C561B"/>
    <w:rsid w:val="003C7F29"/>
    <w:rsid w:val="003D0285"/>
    <w:rsid w:val="003D0F1C"/>
    <w:rsid w:val="003D1196"/>
    <w:rsid w:val="003D1C61"/>
    <w:rsid w:val="003D34A5"/>
    <w:rsid w:val="003D4422"/>
    <w:rsid w:val="003D5FCF"/>
    <w:rsid w:val="003D79A3"/>
    <w:rsid w:val="003E1115"/>
    <w:rsid w:val="003E2ED0"/>
    <w:rsid w:val="003E69C4"/>
    <w:rsid w:val="003E782F"/>
    <w:rsid w:val="003E7C22"/>
    <w:rsid w:val="003F0BC4"/>
    <w:rsid w:val="003F28B0"/>
    <w:rsid w:val="003F5A7B"/>
    <w:rsid w:val="00401B5D"/>
    <w:rsid w:val="00402EC0"/>
    <w:rsid w:val="0040336D"/>
    <w:rsid w:val="0040386E"/>
    <w:rsid w:val="004055CC"/>
    <w:rsid w:val="0040620C"/>
    <w:rsid w:val="00407105"/>
    <w:rsid w:val="004100DB"/>
    <w:rsid w:val="0041174D"/>
    <w:rsid w:val="00411CD2"/>
    <w:rsid w:val="0041213E"/>
    <w:rsid w:val="004138DF"/>
    <w:rsid w:val="00413BC8"/>
    <w:rsid w:val="004155CF"/>
    <w:rsid w:val="0041615A"/>
    <w:rsid w:val="00416760"/>
    <w:rsid w:val="00417FD5"/>
    <w:rsid w:val="00423787"/>
    <w:rsid w:val="00425465"/>
    <w:rsid w:val="00425AC9"/>
    <w:rsid w:val="00426E48"/>
    <w:rsid w:val="0043527D"/>
    <w:rsid w:val="00437124"/>
    <w:rsid w:val="0043773E"/>
    <w:rsid w:val="0044032E"/>
    <w:rsid w:val="0044073B"/>
    <w:rsid w:val="0044078C"/>
    <w:rsid w:val="0044197F"/>
    <w:rsid w:val="00442782"/>
    <w:rsid w:val="004431E3"/>
    <w:rsid w:val="004462DF"/>
    <w:rsid w:val="00446B9F"/>
    <w:rsid w:val="00447DBB"/>
    <w:rsid w:val="004508FB"/>
    <w:rsid w:val="00450F49"/>
    <w:rsid w:val="00453E37"/>
    <w:rsid w:val="004558BD"/>
    <w:rsid w:val="0047105A"/>
    <w:rsid w:val="00472AA0"/>
    <w:rsid w:val="00473689"/>
    <w:rsid w:val="00480890"/>
    <w:rsid w:val="00482564"/>
    <w:rsid w:val="00483E69"/>
    <w:rsid w:val="00486342"/>
    <w:rsid w:val="004906F9"/>
    <w:rsid w:val="00490BA0"/>
    <w:rsid w:val="00490CF1"/>
    <w:rsid w:val="00491C1F"/>
    <w:rsid w:val="0049271B"/>
    <w:rsid w:val="00492D55"/>
    <w:rsid w:val="004937D3"/>
    <w:rsid w:val="00493D99"/>
    <w:rsid w:val="00495920"/>
    <w:rsid w:val="00495DE3"/>
    <w:rsid w:val="00495FEA"/>
    <w:rsid w:val="00496379"/>
    <w:rsid w:val="00497393"/>
    <w:rsid w:val="004A0E64"/>
    <w:rsid w:val="004A1C30"/>
    <w:rsid w:val="004A4038"/>
    <w:rsid w:val="004A5D8D"/>
    <w:rsid w:val="004A7AC1"/>
    <w:rsid w:val="004A7F26"/>
    <w:rsid w:val="004B116E"/>
    <w:rsid w:val="004B27FC"/>
    <w:rsid w:val="004B379D"/>
    <w:rsid w:val="004B57E6"/>
    <w:rsid w:val="004B60E9"/>
    <w:rsid w:val="004B7550"/>
    <w:rsid w:val="004B7C3C"/>
    <w:rsid w:val="004C136C"/>
    <w:rsid w:val="004C197E"/>
    <w:rsid w:val="004C253A"/>
    <w:rsid w:val="004C265F"/>
    <w:rsid w:val="004C31A7"/>
    <w:rsid w:val="004C392A"/>
    <w:rsid w:val="004C5D60"/>
    <w:rsid w:val="004C6A6B"/>
    <w:rsid w:val="004C74E1"/>
    <w:rsid w:val="004C7997"/>
    <w:rsid w:val="004D0644"/>
    <w:rsid w:val="004D0B04"/>
    <w:rsid w:val="004D290F"/>
    <w:rsid w:val="004D47D8"/>
    <w:rsid w:val="004D71AA"/>
    <w:rsid w:val="004E2867"/>
    <w:rsid w:val="004E2F10"/>
    <w:rsid w:val="004E31B4"/>
    <w:rsid w:val="004E40D6"/>
    <w:rsid w:val="004E5E08"/>
    <w:rsid w:val="004E7D51"/>
    <w:rsid w:val="004F3F42"/>
    <w:rsid w:val="004F5DE1"/>
    <w:rsid w:val="004F6C9C"/>
    <w:rsid w:val="0050745A"/>
    <w:rsid w:val="00510FDD"/>
    <w:rsid w:val="00514524"/>
    <w:rsid w:val="00514D79"/>
    <w:rsid w:val="00522800"/>
    <w:rsid w:val="005235CA"/>
    <w:rsid w:val="00523B8E"/>
    <w:rsid w:val="00524282"/>
    <w:rsid w:val="00525CF3"/>
    <w:rsid w:val="005266B7"/>
    <w:rsid w:val="00526864"/>
    <w:rsid w:val="00532197"/>
    <w:rsid w:val="005335E7"/>
    <w:rsid w:val="00535029"/>
    <w:rsid w:val="0053595F"/>
    <w:rsid w:val="005360B6"/>
    <w:rsid w:val="0053651C"/>
    <w:rsid w:val="005445F6"/>
    <w:rsid w:val="00546C5D"/>
    <w:rsid w:val="00555A11"/>
    <w:rsid w:val="00555E54"/>
    <w:rsid w:val="005574EE"/>
    <w:rsid w:val="005576F8"/>
    <w:rsid w:val="00560EDD"/>
    <w:rsid w:val="00561830"/>
    <w:rsid w:val="00561E80"/>
    <w:rsid w:val="00562F56"/>
    <w:rsid w:val="00566E73"/>
    <w:rsid w:val="00570246"/>
    <w:rsid w:val="005723DB"/>
    <w:rsid w:val="005728B5"/>
    <w:rsid w:val="00573115"/>
    <w:rsid w:val="00574D6A"/>
    <w:rsid w:val="00574DFA"/>
    <w:rsid w:val="00576F40"/>
    <w:rsid w:val="0058115B"/>
    <w:rsid w:val="005823D3"/>
    <w:rsid w:val="00582E02"/>
    <w:rsid w:val="0058570E"/>
    <w:rsid w:val="00586603"/>
    <w:rsid w:val="0059462C"/>
    <w:rsid w:val="00595165"/>
    <w:rsid w:val="00597473"/>
    <w:rsid w:val="00597B11"/>
    <w:rsid w:val="005A00B2"/>
    <w:rsid w:val="005A23F0"/>
    <w:rsid w:val="005A27AA"/>
    <w:rsid w:val="005A3952"/>
    <w:rsid w:val="005A3F04"/>
    <w:rsid w:val="005A47B3"/>
    <w:rsid w:val="005A4B43"/>
    <w:rsid w:val="005A5C38"/>
    <w:rsid w:val="005A6732"/>
    <w:rsid w:val="005A7595"/>
    <w:rsid w:val="005A7C72"/>
    <w:rsid w:val="005B0BD4"/>
    <w:rsid w:val="005B1F7C"/>
    <w:rsid w:val="005B432E"/>
    <w:rsid w:val="005B4A34"/>
    <w:rsid w:val="005B4F2A"/>
    <w:rsid w:val="005B5A00"/>
    <w:rsid w:val="005B5FA3"/>
    <w:rsid w:val="005B688C"/>
    <w:rsid w:val="005B7891"/>
    <w:rsid w:val="005C09F2"/>
    <w:rsid w:val="005C1928"/>
    <w:rsid w:val="005C3EBB"/>
    <w:rsid w:val="005C4177"/>
    <w:rsid w:val="005C46FB"/>
    <w:rsid w:val="005C7406"/>
    <w:rsid w:val="005D27E5"/>
    <w:rsid w:val="005E00AC"/>
    <w:rsid w:val="005E2119"/>
    <w:rsid w:val="005E2CAE"/>
    <w:rsid w:val="005E2ECC"/>
    <w:rsid w:val="005E43DB"/>
    <w:rsid w:val="005E7DB7"/>
    <w:rsid w:val="005F0893"/>
    <w:rsid w:val="005F0E39"/>
    <w:rsid w:val="005F2BFB"/>
    <w:rsid w:val="005F3A49"/>
    <w:rsid w:val="005F5DDE"/>
    <w:rsid w:val="0060381E"/>
    <w:rsid w:val="006050D5"/>
    <w:rsid w:val="006051D7"/>
    <w:rsid w:val="00610478"/>
    <w:rsid w:val="00613AE5"/>
    <w:rsid w:val="00622F7E"/>
    <w:rsid w:val="00623319"/>
    <w:rsid w:val="0062447E"/>
    <w:rsid w:val="006251DE"/>
    <w:rsid w:val="00626A06"/>
    <w:rsid w:val="0063065F"/>
    <w:rsid w:val="006306F1"/>
    <w:rsid w:val="00630B48"/>
    <w:rsid w:val="00640537"/>
    <w:rsid w:val="006406ED"/>
    <w:rsid w:val="00640EB5"/>
    <w:rsid w:val="006411E4"/>
    <w:rsid w:val="00641648"/>
    <w:rsid w:val="0064183B"/>
    <w:rsid w:val="00641AE6"/>
    <w:rsid w:val="00641F02"/>
    <w:rsid w:val="006421EC"/>
    <w:rsid w:val="00644FA3"/>
    <w:rsid w:val="00647FAC"/>
    <w:rsid w:val="00651B43"/>
    <w:rsid w:val="00653CB0"/>
    <w:rsid w:val="00653D4A"/>
    <w:rsid w:val="006544F2"/>
    <w:rsid w:val="00657E72"/>
    <w:rsid w:val="006607CA"/>
    <w:rsid w:val="00660A7A"/>
    <w:rsid w:val="0066235B"/>
    <w:rsid w:val="00662F5D"/>
    <w:rsid w:val="00662FBD"/>
    <w:rsid w:val="00663595"/>
    <w:rsid w:val="00665F87"/>
    <w:rsid w:val="0066690A"/>
    <w:rsid w:val="00666B86"/>
    <w:rsid w:val="00666D33"/>
    <w:rsid w:val="006674AE"/>
    <w:rsid w:val="00667950"/>
    <w:rsid w:val="00673D11"/>
    <w:rsid w:val="0067476F"/>
    <w:rsid w:val="00681A39"/>
    <w:rsid w:val="0068319E"/>
    <w:rsid w:val="00686E59"/>
    <w:rsid w:val="00687142"/>
    <w:rsid w:val="00687BFE"/>
    <w:rsid w:val="00696C04"/>
    <w:rsid w:val="006A0486"/>
    <w:rsid w:val="006A19F3"/>
    <w:rsid w:val="006A3BCF"/>
    <w:rsid w:val="006A5933"/>
    <w:rsid w:val="006A69A6"/>
    <w:rsid w:val="006B03CA"/>
    <w:rsid w:val="006B1A6E"/>
    <w:rsid w:val="006B1D63"/>
    <w:rsid w:val="006B485B"/>
    <w:rsid w:val="006C25E7"/>
    <w:rsid w:val="006D1707"/>
    <w:rsid w:val="006D5C70"/>
    <w:rsid w:val="006E00CB"/>
    <w:rsid w:val="006E0BF6"/>
    <w:rsid w:val="006F0463"/>
    <w:rsid w:val="006F1421"/>
    <w:rsid w:val="006F2C14"/>
    <w:rsid w:val="006F38E2"/>
    <w:rsid w:val="006F4068"/>
    <w:rsid w:val="006F4155"/>
    <w:rsid w:val="006F5390"/>
    <w:rsid w:val="006F77BA"/>
    <w:rsid w:val="00702B33"/>
    <w:rsid w:val="00703783"/>
    <w:rsid w:val="0070435B"/>
    <w:rsid w:val="00704CF2"/>
    <w:rsid w:val="00705E3C"/>
    <w:rsid w:val="00706B8B"/>
    <w:rsid w:val="0071010A"/>
    <w:rsid w:val="00711969"/>
    <w:rsid w:val="00712C6E"/>
    <w:rsid w:val="0071655E"/>
    <w:rsid w:val="00716D6F"/>
    <w:rsid w:val="00716E4A"/>
    <w:rsid w:val="007203D7"/>
    <w:rsid w:val="007218A1"/>
    <w:rsid w:val="0072191D"/>
    <w:rsid w:val="00722F93"/>
    <w:rsid w:val="007238FA"/>
    <w:rsid w:val="00725303"/>
    <w:rsid w:val="00725E04"/>
    <w:rsid w:val="00726C8A"/>
    <w:rsid w:val="00730873"/>
    <w:rsid w:val="00732C58"/>
    <w:rsid w:val="0073601F"/>
    <w:rsid w:val="0073776A"/>
    <w:rsid w:val="007405E1"/>
    <w:rsid w:val="007428A5"/>
    <w:rsid w:val="00743D9A"/>
    <w:rsid w:val="0074445F"/>
    <w:rsid w:val="007447BE"/>
    <w:rsid w:val="0074559F"/>
    <w:rsid w:val="0075079E"/>
    <w:rsid w:val="0075257C"/>
    <w:rsid w:val="00752B9C"/>
    <w:rsid w:val="0075336C"/>
    <w:rsid w:val="00755492"/>
    <w:rsid w:val="00761093"/>
    <w:rsid w:val="00761825"/>
    <w:rsid w:val="00761C3B"/>
    <w:rsid w:val="0076223B"/>
    <w:rsid w:val="00762718"/>
    <w:rsid w:val="00765139"/>
    <w:rsid w:val="00766C22"/>
    <w:rsid w:val="0077033B"/>
    <w:rsid w:val="00770348"/>
    <w:rsid w:val="00771BAB"/>
    <w:rsid w:val="00772075"/>
    <w:rsid w:val="00772EAB"/>
    <w:rsid w:val="00775319"/>
    <w:rsid w:val="0077566B"/>
    <w:rsid w:val="00775EC7"/>
    <w:rsid w:val="00776405"/>
    <w:rsid w:val="00776536"/>
    <w:rsid w:val="00777097"/>
    <w:rsid w:val="00780D03"/>
    <w:rsid w:val="00783C5E"/>
    <w:rsid w:val="00785093"/>
    <w:rsid w:val="00794806"/>
    <w:rsid w:val="00796293"/>
    <w:rsid w:val="00797B9F"/>
    <w:rsid w:val="00797CE7"/>
    <w:rsid w:val="007A1296"/>
    <w:rsid w:val="007A22E4"/>
    <w:rsid w:val="007A4F1E"/>
    <w:rsid w:val="007A57D2"/>
    <w:rsid w:val="007A6B10"/>
    <w:rsid w:val="007A6BDC"/>
    <w:rsid w:val="007A6E06"/>
    <w:rsid w:val="007B1513"/>
    <w:rsid w:val="007B1A5E"/>
    <w:rsid w:val="007B1C72"/>
    <w:rsid w:val="007C0052"/>
    <w:rsid w:val="007C0BD4"/>
    <w:rsid w:val="007C11D2"/>
    <w:rsid w:val="007C2EBB"/>
    <w:rsid w:val="007C497F"/>
    <w:rsid w:val="007D1D19"/>
    <w:rsid w:val="007D3966"/>
    <w:rsid w:val="007D5F26"/>
    <w:rsid w:val="007D7B34"/>
    <w:rsid w:val="007E0FE0"/>
    <w:rsid w:val="007E2569"/>
    <w:rsid w:val="007E750E"/>
    <w:rsid w:val="007F15AF"/>
    <w:rsid w:val="007F47F0"/>
    <w:rsid w:val="007F73CA"/>
    <w:rsid w:val="007F749E"/>
    <w:rsid w:val="008005E3"/>
    <w:rsid w:val="00802F42"/>
    <w:rsid w:val="00807437"/>
    <w:rsid w:val="008120E8"/>
    <w:rsid w:val="00812652"/>
    <w:rsid w:val="0081469B"/>
    <w:rsid w:val="00814840"/>
    <w:rsid w:val="00815B10"/>
    <w:rsid w:val="00815BF5"/>
    <w:rsid w:val="008171AE"/>
    <w:rsid w:val="008174BA"/>
    <w:rsid w:val="008205E0"/>
    <w:rsid w:val="008216DE"/>
    <w:rsid w:val="00821A5B"/>
    <w:rsid w:val="00821BBD"/>
    <w:rsid w:val="00824C96"/>
    <w:rsid w:val="00824FA9"/>
    <w:rsid w:val="0082704F"/>
    <w:rsid w:val="00827565"/>
    <w:rsid w:val="00831A40"/>
    <w:rsid w:val="008330A3"/>
    <w:rsid w:val="00833D2E"/>
    <w:rsid w:val="0083411A"/>
    <w:rsid w:val="008341FA"/>
    <w:rsid w:val="00841166"/>
    <w:rsid w:val="0084266B"/>
    <w:rsid w:val="0084317C"/>
    <w:rsid w:val="00843F40"/>
    <w:rsid w:val="00844441"/>
    <w:rsid w:val="0084692A"/>
    <w:rsid w:val="00847E18"/>
    <w:rsid w:val="00850340"/>
    <w:rsid w:val="00851871"/>
    <w:rsid w:val="008524DB"/>
    <w:rsid w:val="00852677"/>
    <w:rsid w:val="00852A11"/>
    <w:rsid w:val="00854CEC"/>
    <w:rsid w:val="00855642"/>
    <w:rsid w:val="008577ED"/>
    <w:rsid w:val="00862472"/>
    <w:rsid w:val="00864A60"/>
    <w:rsid w:val="0086510C"/>
    <w:rsid w:val="00871FCB"/>
    <w:rsid w:val="00872740"/>
    <w:rsid w:val="00873EE5"/>
    <w:rsid w:val="00874291"/>
    <w:rsid w:val="008773CC"/>
    <w:rsid w:val="0087774D"/>
    <w:rsid w:val="0087786E"/>
    <w:rsid w:val="00877F29"/>
    <w:rsid w:val="008817C8"/>
    <w:rsid w:val="00883977"/>
    <w:rsid w:val="00883DFA"/>
    <w:rsid w:val="0088411B"/>
    <w:rsid w:val="00887334"/>
    <w:rsid w:val="008874C8"/>
    <w:rsid w:val="008905B5"/>
    <w:rsid w:val="0089124A"/>
    <w:rsid w:val="008953A1"/>
    <w:rsid w:val="008958EE"/>
    <w:rsid w:val="00897EAC"/>
    <w:rsid w:val="008A05F8"/>
    <w:rsid w:val="008A5AA3"/>
    <w:rsid w:val="008A6595"/>
    <w:rsid w:val="008A76E2"/>
    <w:rsid w:val="008A7EFC"/>
    <w:rsid w:val="008B15F3"/>
    <w:rsid w:val="008B2CA2"/>
    <w:rsid w:val="008B4B41"/>
    <w:rsid w:val="008B55E9"/>
    <w:rsid w:val="008B6345"/>
    <w:rsid w:val="008C1E7C"/>
    <w:rsid w:val="008C2710"/>
    <w:rsid w:val="008C60DD"/>
    <w:rsid w:val="008C6A3D"/>
    <w:rsid w:val="008C6EE2"/>
    <w:rsid w:val="008D12B2"/>
    <w:rsid w:val="008D3C19"/>
    <w:rsid w:val="008D5152"/>
    <w:rsid w:val="008D5271"/>
    <w:rsid w:val="008D6108"/>
    <w:rsid w:val="008D6A95"/>
    <w:rsid w:val="008E12F7"/>
    <w:rsid w:val="008E4614"/>
    <w:rsid w:val="008E7012"/>
    <w:rsid w:val="008E7173"/>
    <w:rsid w:val="008E71CD"/>
    <w:rsid w:val="008F01FF"/>
    <w:rsid w:val="008F1EAB"/>
    <w:rsid w:val="008F292E"/>
    <w:rsid w:val="008F5F54"/>
    <w:rsid w:val="00903F37"/>
    <w:rsid w:val="009067A6"/>
    <w:rsid w:val="009105CE"/>
    <w:rsid w:val="00912A23"/>
    <w:rsid w:val="00913601"/>
    <w:rsid w:val="00913721"/>
    <w:rsid w:val="00915664"/>
    <w:rsid w:val="00915DC4"/>
    <w:rsid w:val="00916335"/>
    <w:rsid w:val="00916852"/>
    <w:rsid w:val="009235D8"/>
    <w:rsid w:val="00923738"/>
    <w:rsid w:val="009242A5"/>
    <w:rsid w:val="009301D8"/>
    <w:rsid w:val="00930882"/>
    <w:rsid w:val="00933556"/>
    <w:rsid w:val="00933644"/>
    <w:rsid w:val="00933D09"/>
    <w:rsid w:val="00937745"/>
    <w:rsid w:val="0094087A"/>
    <w:rsid w:val="0094739D"/>
    <w:rsid w:val="00951320"/>
    <w:rsid w:val="009513A9"/>
    <w:rsid w:val="0095148E"/>
    <w:rsid w:val="009522E8"/>
    <w:rsid w:val="009538B0"/>
    <w:rsid w:val="00957D8E"/>
    <w:rsid w:val="00960B00"/>
    <w:rsid w:val="009615A9"/>
    <w:rsid w:val="00962787"/>
    <w:rsid w:val="00963698"/>
    <w:rsid w:val="009650EC"/>
    <w:rsid w:val="009653F7"/>
    <w:rsid w:val="00965C8A"/>
    <w:rsid w:val="00967EC8"/>
    <w:rsid w:val="0097166D"/>
    <w:rsid w:val="0097224B"/>
    <w:rsid w:val="009729F1"/>
    <w:rsid w:val="00973ED3"/>
    <w:rsid w:val="00975064"/>
    <w:rsid w:val="009756E2"/>
    <w:rsid w:val="00976336"/>
    <w:rsid w:val="009767A9"/>
    <w:rsid w:val="009768D3"/>
    <w:rsid w:val="0097711E"/>
    <w:rsid w:val="00977C3A"/>
    <w:rsid w:val="0098214B"/>
    <w:rsid w:val="00983626"/>
    <w:rsid w:val="00984C5A"/>
    <w:rsid w:val="00985DFF"/>
    <w:rsid w:val="009876ED"/>
    <w:rsid w:val="0099214C"/>
    <w:rsid w:val="00992176"/>
    <w:rsid w:val="00992685"/>
    <w:rsid w:val="00993992"/>
    <w:rsid w:val="00993A6F"/>
    <w:rsid w:val="0099408F"/>
    <w:rsid w:val="009943A1"/>
    <w:rsid w:val="00994F08"/>
    <w:rsid w:val="0099502C"/>
    <w:rsid w:val="009965CF"/>
    <w:rsid w:val="00996636"/>
    <w:rsid w:val="009973A6"/>
    <w:rsid w:val="009A32B6"/>
    <w:rsid w:val="009A4FB2"/>
    <w:rsid w:val="009A5982"/>
    <w:rsid w:val="009A7858"/>
    <w:rsid w:val="009B0A7B"/>
    <w:rsid w:val="009B2A40"/>
    <w:rsid w:val="009B3059"/>
    <w:rsid w:val="009B4991"/>
    <w:rsid w:val="009C4ADE"/>
    <w:rsid w:val="009C72D7"/>
    <w:rsid w:val="009D1391"/>
    <w:rsid w:val="009D1A74"/>
    <w:rsid w:val="009D221C"/>
    <w:rsid w:val="009D4904"/>
    <w:rsid w:val="009E037D"/>
    <w:rsid w:val="009E1D98"/>
    <w:rsid w:val="009E6165"/>
    <w:rsid w:val="009E6257"/>
    <w:rsid w:val="009F1305"/>
    <w:rsid w:val="009F4B85"/>
    <w:rsid w:val="00A018E4"/>
    <w:rsid w:val="00A05063"/>
    <w:rsid w:val="00A106AF"/>
    <w:rsid w:val="00A13191"/>
    <w:rsid w:val="00A13AE3"/>
    <w:rsid w:val="00A13F89"/>
    <w:rsid w:val="00A14D27"/>
    <w:rsid w:val="00A17408"/>
    <w:rsid w:val="00A17624"/>
    <w:rsid w:val="00A17D4A"/>
    <w:rsid w:val="00A20C5D"/>
    <w:rsid w:val="00A23823"/>
    <w:rsid w:val="00A24BDC"/>
    <w:rsid w:val="00A25EF2"/>
    <w:rsid w:val="00A275B0"/>
    <w:rsid w:val="00A30AA4"/>
    <w:rsid w:val="00A351A9"/>
    <w:rsid w:val="00A359C2"/>
    <w:rsid w:val="00A45E56"/>
    <w:rsid w:val="00A511B5"/>
    <w:rsid w:val="00A516DF"/>
    <w:rsid w:val="00A558ED"/>
    <w:rsid w:val="00A62163"/>
    <w:rsid w:val="00A651B3"/>
    <w:rsid w:val="00A65A07"/>
    <w:rsid w:val="00A65DB9"/>
    <w:rsid w:val="00A66BCD"/>
    <w:rsid w:val="00A702F5"/>
    <w:rsid w:val="00A711C9"/>
    <w:rsid w:val="00A743F4"/>
    <w:rsid w:val="00A75B40"/>
    <w:rsid w:val="00A806BB"/>
    <w:rsid w:val="00A80C9F"/>
    <w:rsid w:val="00A81074"/>
    <w:rsid w:val="00A82286"/>
    <w:rsid w:val="00A83E0E"/>
    <w:rsid w:val="00A84BC9"/>
    <w:rsid w:val="00A85CE6"/>
    <w:rsid w:val="00A902F1"/>
    <w:rsid w:val="00A90AC0"/>
    <w:rsid w:val="00A918A3"/>
    <w:rsid w:val="00A91F8A"/>
    <w:rsid w:val="00A92396"/>
    <w:rsid w:val="00A928DE"/>
    <w:rsid w:val="00A9415C"/>
    <w:rsid w:val="00A94408"/>
    <w:rsid w:val="00AA3004"/>
    <w:rsid w:val="00AA32AE"/>
    <w:rsid w:val="00AA4E50"/>
    <w:rsid w:val="00AA6DF2"/>
    <w:rsid w:val="00AA7187"/>
    <w:rsid w:val="00AA75F8"/>
    <w:rsid w:val="00AB0BBB"/>
    <w:rsid w:val="00AB250D"/>
    <w:rsid w:val="00AB2895"/>
    <w:rsid w:val="00AB3B61"/>
    <w:rsid w:val="00AC02F2"/>
    <w:rsid w:val="00AC44B1"/>
    <w:rsid w:val="00AC7DDA"/>
    <w:rsid w:val="00AD03E7"/>
    <w:rsid w:val="00AD144F"/>
    <w:rsid w:val="00AD2990"/>
    <w:rsid w:val="00AD3624"/>
    <w:rsid w:val="00AD36F4"/>
    <w:rsid w:val="00AD459F"/>
    <w:rsid w:val="00AE3C9D"/>
    <w:rsid w:val="00AE51C1"/>
    <w:rsid w:val="00AE7579"/>
    <w:rsid w:val="00AF06BB"/>
    <w:rsid w:val="00AF194D"/>
    <w:rsid w:val="00AF24BF"/>
    <w:rsid w:val="00AF4C6C"/>
    <w:rsid w:val="00AF7AF7"/>
    <w:rsid w:val="00B03212"/>
    <w:rsid w:val="00B05151"/>
    <w:rsid w:val="00B107EC"/>
    <w:rsid w:val="00B115B2"/>
    <w:rsid w:val="00B115E2"/>
    <w:rsid w:val="00B13232"/>
    <w:rsid w:val="00B13E5E"/>
    <w:rsid w:val="00B1598C"/>
    <w:rsid w:val="00B15DE6"/>
    <w:rsid w:val="00B206C4"/>
    <w:rsid w:val="00B23FEF"/>
    <w:rsid w:val="00B276FA"/>
    <w:rsid w:val="00B30C6E"/>
    <w:rsid w:val="00B327E1"/>
    <w:rsid w:val="00B332B1"/>
    <w:rsid w:val="00B36424"/>
    <w:rsid w:val="00B36592"/>
    <w:rsid w:val="00B3756A"/>
    <w:rsid w:val="00B37EC4"/>
    <w:rsid w:val="00B41A11"/>
    <w:rsid w:val="00B42E58"/>
    <w:rsid w:val="00B42FAF"/>
    <w:rsid w:val="00B434AE"/>
    <w:rsid w:val="00B43A33"/>
    <w:rsid w:val="00B447D0"/>
    <w:rsid w:val="00B44F93"/>
    <w:rsid w:val="00B46DC7"/>
    <w:rsid w:val="00B474D8"/>
    <w:rsid w:val="00B47BD8"/>
    <w:rsid w:val="00B50ADA"/>
    <w:rsid w:val="00B527E5"/>
    <w:rsid w:val="00B537BD"/>
    <w:rsid w:val="00B54AD7"/>
    <w:rsid w:val="00B54B55"/>
    <w:rsid w:val="00B6014E"/>
    <w:rsid w:val="00B6585A"/>
    <w:rsid w:val="00B65F54"/>
    <w:rsid w:val="00B66DC1"/>
    <w:rsid w:val="00B67322"/>
    <w:rsid w:val="00B67517"/>
    <w:rsid w:val="00B67830"/>
    <w:rsid w:val="00B723CB"/>
    <w:rsid w:val="00B75E19"/>
    <w:rsid w:val="00B81798"/>
    <w:rsid w:val="00B81F2C"/>
    <w:rsid w:val="00B81FF6"/>
    <w:rsid w:val="00B83799"/>
    <w:rsid w:val="00B83DF4"/>
    <w:rsid w:val="00B84491"/>
    <w:rsid w:val="00B85F81"/>
    <w:rsid w:val="00B90382"/>
    <w:rsid w:val="00B92363"/>
    <w:rsid w:val="00B92F05"/>
    <w:rsid w:val="00B94721"/>
    <w:rsid w:val="00B95F7A"/>
    <w:rsid w:val="00B9640C"/>
    <w:rsid w:val="00BA0493"/>
    <w:rsid w:val="00BA0865"/>
    <w:rsid w:val="00BA201A"/>
    <w:rsid w:val="00BA252E"/>
    <w:rsid w:val="00BA2CE3"/>
    <w:rsid w:val="00BA35FB"/>
    <w:rsid w:val="00BA501D"/>
    <w:rsid w:val="00BA5BCF"/>
    <w:rsid w:val="00BA691F"/>
    <w:rsid w:val="00BB0F0C"/>
    <w:rsid w:val="00BB2D9C"/>
    <w:rsid w:val="00BB4974"/>
    <w:rsid w:val="00BB599F"/>
    <w:rsid w:val="00BB7D4A"/>
    <w:rsid w:val="00BC1347"/>
    <w:rsid w:val="00BC2B2A"/>
    <w:rsid w:val="00BC36B8"/>
    <w:rsid w:val="00BC47BD"/>
    <w:rsid w:val="00BC6413"/>
    <w:rsid w:val="00BC6B8D"/>
    <w:rsid w:val="00BC757F"/>
    <w:rsid w:val="00BC76E5"/>
    <w:rsid w:val="00BC7704"/>
    <w:rsid w:val="00BC7BFB"/>
    <w:rsid w:val="00BD0105"/>
    <w:rsid w:val="00BD02E5"/>
    <w:rsid w:val="00BD2C01"/>
    <w:rsid w:val="00BD4BAD"/>
    <w:rsid w:val="00BD5114"/>
    <w:rsid w:val="00BD5FB0"/>
    <w:rsid w:val="00BD62F6"/>
    <w:rsid w:val="00BD6678"/>
    <w:rsid w:val="00BE077C"/>
    <w:rsid w:val="00BE0D38"/>
    <w:rsid w:val="00BE13A3"/>
    <w:rsid w:val="00BE1B22"/>
    <w:rsid w:val="00BE2AF5"/>
    <w:rsid w:val="00BE624B"/>
    <w:rsid w:val="00BE7E04"/>
    <w:rsid w:val="00BF0D2D"/>
    <w:rsid w:val="00BF3C7E"/>
    <w:rsid w:val="00BF6231"/>
    <w:rsid w:val="00BF790C"/>
    <w:rsid w:val="00C0096A"/>
    <w:rsid w:val="00C01249"/>
    <w:rsid w:val="00C013B6"/>
    <w:rsid w:val="00C02F06"/>
    <w:rsid w:val="00C02F76"/>
    <w:rsid w:val="00C064AD"/>
    <w:rsid w:val="00C065BD"/>
    <w:rsid w:val="00C07427"/>
    <w:rsid w:val="00C13615"/>
    <w:rsid w:val="00C13BD0"/>
    <w:rsid w:val="00C140D4"/>
    <w:rsid w:val="00C14371"/>
    <w:rsid w:val="00C151FD"/>
    <w:rsid w:val="00C16FBD"/>
    <w:rsid w:val="00C177C0"/>
    <w:rsid w:val="00C20A4A"/>
    <w:rsid w:val="00C224CD"/>
    <w:rsid w:val="00C22B48"/>
    <w:rsid w:val="00C247B7"/>
    <w:rsid w:val="00C30112"/>
    <w:rsid w:val="00C31FB3"/>
    <w:rsid w:val="00C32F4F"/>
    <w:rsid w:val="00C37F2E"/>
    <w:rsid w:val="00C42D24"/>
    <w:rsid w:val="00C42FCC"/>
    <w:rsid w:val="00C43D30"/>
    <w:rsid w:val="00C45109"/>
    <w:rsid w:val="00C46C26"/>
    <w:rsid w:val="00C47C59"/>
    <w:rsid w:val="00C500D1"/>
    <w:rsid w:val="00C5780B"/>
    <w:rsid w:val="00C61660"/>
    <w:rsid w:val="00C6271C"/>
    <w:rsid w:val="00C62A05"/>
    <w:rsid w:val="00C63086"/>
    <w:rsid w:val="00C63CAE"/>
    <w:rsid w:val="00C66EEB"/>
    <w:rsid w:val="00C70294"/>
    <w:rsid w:val="00C72E6C"/>
    <w:rsid w:val="00C73528"/>
    <w:rsid w:val="00C741A6"/>
    <w:rsid w:val="00C80107"/>
    <w:rsid w:val="00C803F1"/>
    <w:rsid w:val="00C80915"/>
    <w:rsid w:val="00C82BF7"/>
    <w:rsid w:val="00C8379F"/>
    <w:rsid w:val="00C84D49"/>
    <w:rsid w:val="00C8513D"/>
    <w:rsid w:val="00C874D8"/>
    <w:rsid w:val="00C87D64"/>
    <w:rsid w:val="00C91DC8"/>
    <w:rsid w:val="00C92D52"/>
    <w:rsid w:val="00C93256"/>
    <w:rsid w:val="00C93DCC"/>
    <w:rsid w:val="00C94A97"/>
    <w:rsid w:val="00C9629F"/>
    <w:rsid w:val="00CA0E7F"/>
    <w:rsid w:val="00CA114D"/>
    <w:rsid w:val="00CA1E90"/>
    <w:rsid w:val="00CA320D"/>
    <w:rsid w:val="00CA4A9E"/>
    <w:rsid w:val="00CB034F"/>
    <w:rsid w:val="00CB09CF"/>
    <w:rsid w:val="00CB2073"/>
    <w:rsid w:val="00CB2A6C"/>
    <w:rsid w:val="00CB3A62"/>
    <w:rsid w:val="00CB4080"/>
    <w:rsid w:val="00CB6AB2"/>
    <w:rsid w:val="00CF0928"/>
    <w:rsid w:val="00CF187C"/>
    <w:rsid w:val="00CF2A5E"/>
    <w:rsid w:val="00CF2E6B"/>
    <w:rsid w:val="00CF3B40"/>
    <w:rsid w:val="00CF44BF"/>
    <w:rsid w:val="00D0277C"/>
    <w:rsid w:val="00D03036"/>
    <w:rsid w:val="00D073DF"/>
    <w:rsid w:val="00D10B9C"/>
    <w:rsid w:val="00D1258A"/>
    <w:rsid w:val="00D16A35"/>
    <w:rsid w:val="00D17433"/>
    <w:rsid w:val="00D23480"/>
    <w:rsid w:val="00D23BDA"/>
    <w:rsid w:val="00D24EE1"/>
    <w:rsid w:val="00D27750"/>
    <w:rsid w:val="00D35668"/>
    <w:rsid w:val="00D37171"/>
    <w:rsid w:val="00D37885"/>
    <w:rsid w:val="00D40FE7"/>
    <w:rsid w:val="00D44867"/>
    <w:rsid w:val="00D4662F"/>
    <w:rsid w:val="00D47359"/>
    <w:rsid w:val="00D47C53"/>
    <w:rsid w:val="00D50C6F"/>
    <w:rsid w:val="00D5196A"/>
    <w:rsid w:val="00D5231C"/>
    <w:rsid w:val="00D52F26"/>
    <w:rsid w:val="00D554AE"/>
    <w:rsid w:val="00D57C3E"/>
    <w:rsid w:val="00D57D56"/>
    <w:rsid w:val="00D6146A"/>
    <w:rsid w:val="00D62175"/>
    <w:rsid w:val="00D65CFE"/>
    <w:rsid w:val="00D66DCD"/>
    <w:rsid w:val="00D66E2A"/>
    <w:rsid w:val="00D729DF"/>
    <w:rsid w:val="00D74C59"/>
    <w:rsid w:val="00D77F8D"/>
    <w:rsid w:val="00D809BA"/>
    <w:rsid w:val="00D8270D"/>
    <w:rsid w:val="00D84830"/>
    <w:rsid w:val="00D86810"/>
    <w:rsid w:val="00D86A82"/>
    <w:rsid w:val="00D8757C"/>
    <w:rsid w:val="00D90B82"/>
    <w:rsid w:val="00D93796"/>
    <w:rsid w:val="00DA04FE"/>
    <w:rsid w:val="00DA1D36"/>
    <w:rsid w:val="00DA44DA"/>
    <w:rsid w:val="00DA6527"/>
    <w:rsid w:val="00DB1771"/>
    <w:rsid w:val="00DB2806"/>
    <w:rsid w:val="00DB3BB2"/>
    <w:rsid w:val="00DB41CC"/>
    <w:rsid w:val="00DB426A"/>
    <w:rsid w:val="00DC012E"/>
    <w:rsid w:val="00DC0612"/>
    <w:rsid w:val="00DC1AB4"/>
    <w:rsid w:val="00DC2C2C"/>
    <w:rsid w:val="00DC30B1"/>
    <w:rsid w:val="00DC690F"/>
    <w:rsid w:val="00DD11D6"/>
    <w:rsid w:val="00DD1554"/>
    <w:rsid w:val="00DD2203"/>
    <w:rsid w:val="00DD24B2"/>
    <w:rsid w:val="00DD5AB4"/>
    <w:rsid w:val="00DD7610"/>
    <w:rsid w:val="00DE28D6"/>
    <w:rsid w:val="00DE323B"/>
    <w:rsid w:val="00DE4BC4"/>
    <w:rsid w:val="00DE5653"/>
    <w:rsid w:val="00DE56E2"/>
    <w:rsid w:val="00DF0218"/>
    <w:rsid w:val="00DF1348"/>
    <w:rsid w:val="00DF231E"/>
    <w:rsid w:val="00DF3983"/>
    <w:rsid w:val="00DF5DFB"/>
    <w:rsid w:val="00DF6261"/>
    <w:rsid w:val="00DF6A25"/>
    <w:rsid w:val="00DF78C9"/>
    <w:rsid w:val="00E003E5"/>
    <w:rsid w:val="00E019D8"/>
    <w:rsid w:val="00E01A77"/>
    <w:rsid w:val="00E01D63"/>
    <w:rsid w:val="00E02760"/>
    <w:rsid w:val="00E04066"/>
    <w:rsid w:val="00E04EFE"/>
    <w:rsid w:val="00E05A97"/>
    <w:rsid w:val="00E06A2F"/>
    <w:rsid w:val="00E13393"/>
    <w:rsid w:val="00E136C1"/>
    <w:rsid w:val="00E15110"/>
    <w:rsid w:val="00E17200"/>
    <w:rsid w:val="00E21110"/>
    <w:rsid w:val="00E215CF"/>
    <w:rsid w:val="00E21B2E"/>
    <w:rsid w:val="00E22C07"/>
    <w:rsid w:val="00E22F75"/>
    <w:rsid w:val="00E23B90"/>
    <w:rsid w:val="00E23F88"/>
    <w:rsid w:val="00E24809"/>
    <w:rsid w:val="00E2687B"/>
    <w:rsid w:val="00E32CC5"/>
    <w:rsid w:val="00E3706F"/>
    <w:rsid w:val="00E41ECF"/>
    <w:rsid w:val="00E42033"/>
    <w:rsid w:val="00E42597"/>
    <w:rsid w:val="00E42DC3"/>
    <w:rsid w:val="00E4623D"/>
    <w:rsid w:val="00E4698E"/>
    <w:rsid w:val="00E507F9"/>
    <w:rsid w:val="00E509E9"/>
    <w:rsid w:val="00E51E4E"/>
    <w:rsid w:val="00E536EF"/>
    <w:rsid w:val="00E541C2"/>
    <w:rsid w:val="00E55FD5"/>
    <w:rsid w:val="00E562C1"/>
    <w:rsid w:val="00E5717B"/>
    <w:rsid w:val="00E5722F"/>
    <w:rsid w:val="00E62432"/>
    <w:rsid w:val="00E635D0"/>
    <w:rsid w:val="00E6426F"/>
    <w:rsid w:val="00E65479"/>
    <w:rsid w:val="00E65831"/>
    <w:rsid w:val="00E666FA"/>
    <w:rsid w:val="00E66E2A"/>
    <w:rsid w:val="00E67761"/>
    <w:rsid w:val="00E71A4B"/>
    <w:rsid w:val="00E7730D"/>
    <w:rsid w:val="00E77955"/>
    <w:rsid w:val="00E80D45"/>
    <w:rsid w:val="00E8110A"/>
    <w:rsid w:val="00E81B14"/>
    <w:rsid w:val="00E85BDD"/>
    <w:rsid w:val="00E92C82"/>
    <w:rsid w:val="00E93BDE"/>
    <w:rsid w:val="00E93C09"/>
    <w:rsid w:val="00E950DC"/>
    <w:rsid w:val="00E9633B"/>
    <w:rsid w:val="00EA063D"/>
    <w:rsid w:val="00EA0F90"/>
    <w:rsid w:val="00EA0FEC"/>
    <w:rsid w:val="00EA1FC0"/>
    <w:rsid w:val="00EA2A1A"/>
    <w:rsid w:val="00EA3C0A"/>
    <w:rsid w:val="00EA3CE3"/>
    <w:rsid w:val="00EA6871"/>
    <w:rsid w:val="00EA7F54"/>
    <w:rsid w:val="00EB21BA"/>
    <w:rsid w:val="00EB3F4B"/>
    <w:rsid w:val="00EB4E95"/>
    <w:rsid w:val="00EC11CB"/>
    <w:rsid w:val="00EC12FE"/>
    <w:rsid w:val="00EC640F"/>
    <w:rsid w:val="00EC6F75"/>
    <w:rsid w:val="00ED1684"/>
    <w:rsid w:val="00ED1956"/>
    <w:rsid w:val="00ED2A93"/>
    <w:rsid w:val="00ED37CD"/>
    <w:rsid w:val="00ED3E0E"/>
    <w:rsid w:val="00ED5DCA"/>
    <w:rsid w:val="00EE078D"/>
    <w:rsid w:val="00EE2A09"/>
    <w:rsid w:val="00EE3B95"/>
    <w:rsid w:val="00EE48AA"/>
    <w:rsid w:val="00EE71E5"/>
    <w:rsid w:val="00EF128A"/>
    <w:rsid w:val="00EF15EF"/>
    <w:rsid w:val="00EF3A95"/>
    <w:rsid w:val="00EF4B13"/>
    <w:rsid w:val="00F00725"/>
    <w:rsid w:val="00F00FD6"/>
    <w:rsid w:val="00F02453"/>
    <w:rsid w:val="00F0360B"/>
    <w:rsid w:val="00F03798"/>
    <w:rsid w:val="00F049BA"/>
    <w:rsid w:val="00F04A4F"/>
    <w:rsid w:val="00F0500A"/>
    <w:rsid w:val="00F0620A"/>
    <w:rsid w:val="00F10886"/>
    <w:rsid w:val="00F10B55"/>
    <w:rsid w:val="00F127F2"/>
    <w:rsid w:val="00F172E6"/>
    <w:rsid w:val="00F23F9D"/>
    <w:rsid w:val="00F3384B"/>
    <w:rsid w:val="00F355FD"/>
    <w:rsid w:val="00F41D35"/>
    <w:rsid w:val="00F43248"/>
    <w:rsid w:val="00F44B5D"/>
    <w:rsid w:val="00F4649D"/>
    <w:rsid w:val="00F473D8"/>
    <w:rsid w:val="00F5046C"/>
    <w:rsid w:val="00F51325"/>
    <w:rsid w:val="00F5188F"/>
    <w:rsid w:val="00F52CA3"/>
    <w:rsid w:val="00F5347B"/>
    <w:rsid w:val="00F5349B"/>
    <w:rsid w:val="00F53BB5"/>
    <w:rsid w:val="00F546DF"/>
    <w:rsid w:val="00F54814"/>
    <w:rsid w:val="00F55D6F"/>
    <w:rsid w:val="00F56692"/>
    <w:rsid w:val="00F57F33"/>
    <w:rsid w:val="00F6082A"/>
    <w:rsid w:val="00F60919"/>
    <w:rsid w:val="00F60A0B"/>
    <w:rsid w:val="00F61BAA"/>
    <w:rsid w:val="00F61F09"/>
    <w:rsid w:val="00F62BCB"/>
    <w:rsid w:val="00F63453"/>
    <w:rsid w:val="00F66D0B"/>
    <w:rsid w:val="00F72C4F"/>
    <w:rsid w:val="00F736A4"/>
    <w:rsid w:val="00F765A2"/>
    <w:rsid w:val="00F76E53"/>
    <w:rsid w:val="00F772AA"/>
    <w:rsid w:val="00F84275"/>
    <w:rsid w:val="00F84991"/>
    <w:rsid w:val="00F84C58"/>
    <w:rsid w:val="00F85DC8"/>
    <w:rsid w:val="00F86487"/>
    <w:rsid w:val="00F87856"/>
    <w:rsid w:val="00F87F34"/>
    <w:rsid w:val="00F9082A"/>
    <w:rsid w:val="00F917E1"/>
    <w:rsid w:val="00F94DE1"/>
    <w:rsid w:val="00F95871"/>
    <w:rsid w:val="00FA0836"/>
    <w:rsid w:val="00FA2A23"/>
    <w:rsid w:val="00FA344B"/>
    <w:rsid w:val="00FA4924"/>
    <w:rsid w:val="00FA5194"/>
    <w:rsid w:val="00FA602D"/>
    <w:rsid w:val="00FA7301"/>
    <w:rsid w:val="00FA7D96"/>
    <w:rsid w:val="00FB0857"/>
    <w:rsid w:val="00FB5C15"/>
    <w:rsid w:val="00FB6731"/>
    <w:rsid w:val="00FB6BB5"/>
    <w:rsid w:val="00FB790D"/>
    <w:rsid w:val="00FC1F28"/>
    <w:rsid w:val="00FC3894"/>
    <w:rsid w:val="00FC45C1"/>
    <w:rsid w:val="00FC4C52"/>
    <w:rsid w:val="00FC51BA"/>
    <w:rsid w:val="00FC5D5D"/>
    <w:rsid w:val="00FD0AC6"/>
    <w:rsid w:val="00FD1AC8"/>
    <w:rsid w:val="00FD2DAE"/>
    <w:rsid w:val="00FD5162"/>
    <w:rsid w:val="00FD7448"/>
    <w:rsid w:val="00FD79C7"/>
    <w:rsid w:val="00FE36B7"/>
    <w:rsid w:val="00FE62E6"/>
    <w:rsid w:val="00FE6E29"/>
    <w:rsid w:val="00FE7D96"/>
    <w:rsid w:val="00FF151C"/>
    <w:rsid w:val="00FF210D"/>
    <w:rsid w:val="00FF55F8"/>
    <w:rsid w:val="00FF5A47"/>
    <w:rsid w:val="00FF6E0C"/>
    <w:rsid w:val="0E02572A"/>
    <w:rsid w:val="79A22AB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99" w:semiHidden="0" w:name="Light List Accent 1"/>
    <w:lsdException w:unhideWhenUsed="0" w:uiPriority="62" w:semiHidden="0" w:name="Light Grid Accent 1"/>
    <w:lsdException w:unhideWhenUsed="0" w:uiPriority="99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table" w:styleId="7">
    <w:name w:val="Table Grid"/>
    <w:basedOn w:val="6"/>
    <w:uiPriority w:val="99"/>
    <w:pPr/>
    <w:rPr>
      <w:rFonts w:cs="Calibri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8">
    <w:name w:val="Light List Accent 1"/>
    <w:basedOn w:val="6"/>
    <w:uiPriority w:val="99"/>
    <w:pPr/>
    <w:rPr>
      <w:rFonts w:cs="Calibri"/>
      <w:kern w:val="0"/>
      <w:sz w:val="20"/>
      <w:szCs w:val="20"/>
    </w:rPr>
    <w:tblPr>
      <w:tblStyle w:val="6"/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/>
      </w:pPr>
      <w:rPr>
        <w:rFonts w:cs="Calibri"/>
        <w:b/>
        <w:bCs/>
        <w:color w:val="FFFFFF"/>
      </w:rPr>
      <w:tblPr>
        <w:tblStyle w:val="6"/>
        <w:tblLayout w:type="fixed"/>
      </w:tblPr>
      <w:tcPr>
        <w:shd w:val="clear" w:color="auto" w:fill="4F81BD"/>
        <w:textDirection w:val="lrTb"/>
      </w:tcPr>
    </w:tblStylePr>
    <w:tblStylePr w:type="lastRow">
      <w:pPr>
        <w:spacing w:before="0" w:after="0"/>
      </w:pPr>
      <w:rPr>
        <w:rFonts w:cs="Calibri"/>
        <w:b/>
        <w:bCs/>
      </w:rPr>
      <w:tblPr>
        <w:tblStyle w:val="6"/>
        <w:tblLayout w:type="fixed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rFonts w:cs="Calibri"/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rFonts w:cs="Calibri"/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rPr>
        <w:rFonts w:cs="Calibri"/>
      </w:rPr>
      <w:tblPr>
        <w:tblStyle w:val="6"/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Horz">
      <w:rPr>
        <w:rFonts w:cs="Calibri"/>
      </w:rPr>
      <w:tblPr>
        <w:tblStyle w:val="6"/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textDirection w:val="lrTb"/>
      </w:tcPr>
    </w:tblStylePr>
  </w:style>
  <w:style w:type="table" w:styleId="9">
    <w:name w:val="Medium Shading 1 Accent 1"/>
    <w:basedOn w:val="6"/>
    <w:uiPriority w:val="99"/>
    <w:pPr/>
    <w:rPr>
      <w:rFonts w:cs="Calibri"/>
      <w:kern w:val="0"/>
      <w:sz w:val="20"/>
      <w:szCs w:val="20"/>
    </w:rPr>
    <w:tblPr>
      <w:tblStyle w:val="6"/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>
        <w:tblStyle w:val="6"/>
        <w:tblLayout w:type="fixed"/>
      </w:tbl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  <w:textDirection w:val="lrTb"/>
      </w:tcPr>
    </w:tblStylePr>
    <w:tblStylePr w:type="lastRow">
      <w:pPr>
        <w:spacing w:before="0" w:after="0"/>
      </w:pPr>
      <w:rPr>
        <w:rFonts w:cs="Calibri"/>
        <w:b/>
        <w:bCs/>
      </w:rPr>
      <w:tblPr>
        <w:tblStyle w:val="6"/>
        <w:tblLayout w:type="fixed"/>
      </w:tbl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rFonts w:cs="Calibri"/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rFonts w:cs="Calibri"/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rPr>
        <w:rFonts w:cs="Calibri"/>
      </w:rPr>
      <w:tblPr>
        <w:tblStyle w:val="6"/>
        <w:tblLayout w:type="fixed"/>
      </w:tblPr>
      <w:tcPr>
        <w:shd w:val="clear" w:color="auto" w:fill="D3DFEE"/>
        <w:textDirection w:val="lrTb"/>
      </w:tcPr>
    </w:tblStylePr>
    <w:tblStylePr w:type="band1Horz">
      <w:rPr>
        <w:rFonts w:cs="Calibri"/>
      </w:rPr>
      <w:tblPr>
        <w:tblStyle w:val="6"/>
        <w:tblLayout w:type="fixed"/>
      </w:tblPr>
      <w:tcPr>
        <w:shd w:val="clear" w:color="auto" w:fill="D3DFEE"/>
        <w:textDirection w:val="lrTb"/>
      </w:tcPr>
    </w:tblStylePr>
    <w:tblStylePr w:type="band2Horz">
      <w:rPr>
        <w:rFonts w:cs="Calibri"/>
      </w:rPr>
      <w:tblPr>
        <w:tblStyle w:val="6"/>
        <w:tblLayout w:type="fixed"/>
      </w:tblPr>
      <w:tcPr>
        <w:textDirection w:val="lrTb"/>
      </w:tcPr>
    </w:tblStyle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4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128</Words>
  <Characters>734</Characters>
  <Lines>0</Lines>
  <Paragraphs>0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2015-05-08T06:32:00Z</dcterms:created>
  <dc:creator>Lucas</dc:creator>
  <cp:lastModifiedBy>Administrator</cp:lastModifiedBy>
  <cp:lastPrinted>2015-05-20T01:29:00Z</cp:lastPrinted>
  <dcterms:modified xsi:type="dcterms:W3CDTF">2015-05-20T03:12:11Z</dcterms:modified>
  <dc:title>新三板企业高管资本运作研讨会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